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4C0A5AD9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652129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Општине Смедеревска Паланка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652129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652129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652129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/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652129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652129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652129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79162AC4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 w:rsidR="00652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Општина Смедеревска Паланка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1BC8C916" w14:textId="77777777" w:rsidR="00652129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 w:rsidR="00652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Вељко Михајловић</w:t>
            </w:r>
          </w:p>
          <w:p w14:paraId="03C4E5B1" w14:textId="36209A36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</w:t>
            </w:r>
            <w:r w:rsidR="00652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начелник Одељења за локални економски развој</w:t>
            </w:r>
          </w:p>
          <w:p w14:paraId="33AC7544" w14:textId="45CD4E06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</w:t>
            </w:r>
            <w:r w:rsidR="00652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Вука Караџића 25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Србија </w:t>
            </w:r>
          </w:p>
          <w:p w14:paraId="7A1B93DB" w14:textId="264D351B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r w:rsidR="00652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veljko.mihajlovic</w:t>
            </w:r>
            <w:r w:rsidR="00652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@smederevskapalanka.rs</w:t>
            </w:r>
            <w:bookmarkStart w:id="0" w:name="_GoBack"/>
            <w:bookmarkEnd w:id="0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0436D1" w14:textId="54E705A6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</w:t>
            </w:r>
            <w:r w:rsidR="00652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26 4150065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00652129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652129"/>
    <w:rsid w:val="006C6364"/>
    <w:rsid w:val="008C7448"/>
    <w:rsid w:val="009120E6"/>
    <w:rsid w:val="009C16C3"/>
    <w:rsid w:val="00A253EE"/>
    <w:rsid w:val="00BF35AD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2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11</TotalTime>
  <Pages>1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16</cp:revision>
  <dcterms:created xsi:type="dcterms:W3CDTF">2024-12-04T16:20:00Z</dcterms:created>
  <dcterms:modified xsi:type="dcterms:W3CDTF">2025-11-18T12:46:00Z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